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32" w:rsidRPr="00D31905" w:rsidRDefault="00392532" w:rsidP="00D11856">
      <w:pPr>
        <w:widowControl/>
        <w:jc w:val="left"/>
        <w:rPr>
          <w:rFonts w:ascii="方正仿宋简体" w:eastAsia="方正仿宋简体" w:cs="Times New Roman"/>
          <w:sz w:val="32"/>
          <w:szCs w:val="32"/>
        </w:rPr>
      </w:pPr>
      <w:r w:rsidRPr="00C171C9">
        <w:rPr>
          <w:rFonts w:ascii="方正黑体简体" w:eastAsia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cs="方正黑体简体"/>
          <w:sz w:val="32"/>
          <w:szCs w:val="32"/>
        </w:rPr>
        <w:t>1</w:t>
      </w:r>
    </w:p>
    <w:p w:rsidR="00392532" w:rsidRDefault="00392532" w:rsidP="00D11856">
      <w:pPr>
        <w:spacing w:line="600" w:lineRule="exact"/>
        <w:jc w:val="center"/>
        <w:rPr>
          <w:rFonts w:ascii="方正仿宋简体" w:eastAsia="方正仿宋简体" w:cs="Times New Roman"/>
          <w:sz w:val="32"/>
          <w:szCs w:val="32"/>
        </w:rPr>
      </w:pPr>
      <w:r w:rsidRPr="00772AF0">
        <w:rPr>
          <w:rFonts w:ascii="方正仿宋简体" w:eastAsia="方正仿宋简体" w:cs="方正仿宋简体" w:hint="eastAsia"/>
          <w:sz w:val="32"/>
          <w:szCs w:val="32"/>
        </w:rPr>
        <w:t>交通路线</w:t>
      </w:r>
    </w:p>
    <w:p w:rsidR="00392532" w:rsidRDefault="00392532" w:rsidP="00D11856">
      <w:pPr>
        <w:spacing w:line="60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Pr="00BF53B4" w:rsidRDefault="00392532" w:rsidP="00421FE2">
      <w:pPr>
        <w:spacing w:line="580" w:lineRule="exact"/>
        <w:ind w:firstLineChars="25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酒店名称：</w:t>
      </w:r>
      <w:r w:rsidRPr="00D11856">
        <w:rPr>
          <w:rFonts w:ascii="方正仿宋简体" w:eastAsia="方正仿宋简体" w:cs="方正仿宋简体" w:hint="eastAsia"/>
          <w:sz w:val="32"/>
          <w:szCs w:val="32"/>
        </w:rPr>
        <w:t>黄山徽商国际大酒店</w:t>
      </w:r>
    </w:p>
    <w:p w:rsidR="00392532" w:rsidRPr="00D11856" w:rsidRDefault="00392532" w:rsidP="00421FE2">
      <w:pPr>
        <w:spacing w:line="580" w:lineRule="exact"/>
        <w:ind w:firstLineChars="250" w:firstLine="31680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酒店地址：</w:t>
      </w:r>
      <w:r w:rsidRPr="00D11856">
        <w:rPr>
          <w:rFonts w:ascii="方正仿宋简体" w:eastAsia="方正仿宋简体" w:cs="方正仿宋简体" w:hint="eastAsia"/>
          <w:sz w:val="32"/>
          <w:szCs w:val="32"/>
        </w:rPr>
        <w:t>黄山屯溪区前园北路</w:t>
      </w:r>
      <w:r w:rsidRPr="00D11856">
        <w:rPr>
          <w:rFonts w:ascii="方正仿宋简体" w:eastAsia="方正仿宋简体" w:cs="方正仿宋简体"/>
          <w:sz w:val="32"/>
          <w:szCs w:val="32"/>
        </w:rPr>
        <w:t>19</w:t>
      </w:r>
      <w:r w:rsidRPr="00D11856">
        <w:rPr>
          <w:rFonts w:ascii="方正仿宋简体" w:eastAsia="方正仿宋简体" w:cs="方正仿宋简体" w:hint="eastAsia"/>
          <w:sz w:val="32"/>
          <w:szCs w:val="32"/>
        </w:rPr>
        <w:t>号</w:t>
      </w:r>
      <w:r w:rsidRPr="00D11856">
        <w:rPr>
          <w:rFonts w:ascii="方正仿宋简体" w:eastAsia="方正仿宋简体" w:cs="方正仿宋简体"/>
          <w:sz w:val="32"/>
          <w:szCs w:val="32"/>
        </w:rPr>
        <w:t xml:space="preserve"> </w:t>
      </w:r>
    </w:p>
    <w:p w:rsidR="00392532" w:rsidRDefault="00392532" w:rsidP="00421FE2">
      <w:pPr>
        <w:spacing w:line="580" w:lineRule="exact"/>
        <w:ind w:firstLineChars="250" w:firstLine="31680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酒店电话：</w:t>
      </w:r>
      <w:r>
        <w:rPr>
          <w:rFonts w:ascii="方正仿宋简体" w:eastAsia="方正仿宋简体" w:cs="方正仿宋简体"/>
          <w:sz w:val="32"/>
          <w:szCs w:val="32"/>
        </w:rPr>
        <w:t xml:space="preserve"> 0559-5208888</w:t>
      </w:r>
    </w:p>
    <w:p w:rsidR="00392532" w:rsidRDefault="00392532" w:rsidP="00421FE2">
      <w:pPr>
        <w:widowControl/>
        <w:shd w:val="clear" w:color="auto" w:fill="FAFAFA"/>
        <w:spacing w:after="375" w:line="600" w:lineRule="atLeast"/>
        <w:ind w:firstLineChars="250" w:firstLine="31680"/>
        <w:jc w:val="left"/>
        <w:outlineLvl w:val="0"/>
        <w:rPr>
          <w:rFonts w:ascii="方正仿宋简体" w:eastAsia="方正仿宋简体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11.7pt;margin-top:42.55pt;width:445.45pt;height:454.4pt;z-index:251658240;visibility:visible">
            <v:imagedata r:id="rId6" o:title=""/>
          </v:shape>
        </w:pict>
      </w:r>
      <w:r>
        <w:rPr>
          <w:rFonts w:ascii="方正仿宋简体" w:eastAsia="方正仿宋简体" w:cs="方正仿宋简体" w:hint="eastAsia"/>
          <w:sz w:val="32"/>
          <w:szCs w:val="32"/>
        </w:rPr>
        <w:t>酒店位置图：</w:t>
      </w:r>
    </w:p>
    <w:p w:rsidR="00392532" w:rsidRPr="00D11856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D11856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</w:p>
    <w:p w:rsidR="00392532" w:rsidRDefault="00392532" w:rsidP="00421FE2">
      <w:pPr>
        <w:spacing w:line="560" w:lineRule="exact"/>
        <w:ind w:firstLineChars="1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乘车路线：</w:t>
      </w:r>
    </w:p>
    <w:p w:rsidR="00392532" w:rsidRPr="00376819" w:rsidRDefault="00392532" w:rsidP="00421FE2">
      <w:pPr>
        <w:spacing w:line="560" w:lineRule="exact"/>
        <w:ind w:firstLineChars="100" w:firstLine="31680"/>
        <w:rPr>
          <w:rFonts w:ascii="方正仿宋简体" w:eastAsia="方正仿宋简体" w:cs="Times New Roman"/>
          <w:sz w:val="32"/>
          <w:szCs w:val="32"/>
        </w:rPr>
      </w:pPr>
      <w:r w:rsidRPr="00376819">
        <w:rPr>
          <w:rFonts w:ascii="方正仿宋简体" w:eastAsia="方正仿宋简体" w:cs="方正仿宋简体"/>
          <w:sz w:val="32"/>
          <w:szCs w:val="32"/>
        </w:rPr>
        <w:t>1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、黄山市屯溪火车站，直行</w:t>
      </w:r>
      <w:r w:rsidRPr="00376819">
        <w:rPr>
          <w:rFonts w:ascii="方正仿宋简体" w:eastAsia="方正仿宋简体" w:cs="方正仿宋简体"/>
          <w:sz w:val="32"/>
          <w:szCs w:val="32"/>
        </w:rPr>
        <w:t>400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米到达酒店。</w:t>
      </w:r>
    </w:p>
    <w:p w:rsidR="00392532" w:rsidRPr="00376819" w:rsidRDefault="00392532" w:rsidP="00421FE2">
      <w:pPr>
        <w:spacing w:line="560" w:lineRule="exact"/>
        <w:ind w:firstLineChars="100" w:firstLine="31680"/>
        <w:rPr>
          <w:rFonts w:ascii="方正仿宋简体" w:eastAsia="方正仿宋简体" w:cs="Times New Roman"/>
          <w:sz w:val="32"/>
          <w:szCs w:val="32"/>
        </w:rPr>
      </w:pPr>
      <w:r w:rsidRPr="00376819">
        <w:rPr>
          <w:rFonts w:ascii="方正仿宋简体" w:eastAsia="方正仿宋简体" w:cs="方正仿宋简体"/>
          <w:sz w:val="32"/>
          <w:szCs w:val="32"/>
        </w:rPr>
        <w:t>2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、高铁黄山北站，乘出租车</w:t>
      </w:r>
      <w:r w:rsidRPr="00376819">
        <w:rPr>
          <w:rFonts w:ascii="方正仿宋简体" w:eastAsia="方正仿宋简体" w:cs="方正仿宋简体"/>
          <w:sz w:val="32"/>
          <w:szCs w:val="32"/>
        </w:rPr>
        <w:t>20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分钟车程，约</w:t>
      </w:r>
      <w:r w:rsidRPr="00376819">
        <w:rPr>
          <w:rFonts w:ascii="方正仿宋简体" w:eastAsia="方正仿宋简体" w:cs="方正仿宋简体"/>
          <w:sz w:val="32"/>
          <w:szCs w:val="32"/>
        </w:rPr>
        <w:t>25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元左右。</w:t>
      </w:r>
    </w:p>
    <w:p w:rsidR="00392532" w:rsidRPr="00376819" w:rsidRDefault="00392532" w:rsidP="00421FE2">
      <w:pPr>
        <w:spacing w:line="560" w:lineRule="exact"/>
        <w:ind w:firstLineChars="100" w:firstLine="31680"/>
        <w:rPr>
          <w:rFonts w:ascii="方正仿宋简体" w:eastAsia="方正仿宋简体" w:cs="Times New Roman"/>
          <w:sz w:val="32"/>
          <w:szCs w:val="32"/>
        </w:rPr>
      </w:pPr>
      <w:r w:rsidRPr="00376819">
        <w:rPr>
          <w:rFonts w:ascii="方正仿宋简体" w:eastAsia="方正仿宋简体" w:cs="方正仿宋简体"/>
          <w:sz w:val="32"/>
          <w:szCs w:val="32"/>
        </w:rPr>
        <w:t>3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、黄山市汽车总站，乘出租车</w:t>
      </w:r>
      <w:r w:rsidRPr="00376819">
        <w:rPr>
          <w:rFonts w:ascii="方正仿宋简体" w:eastAsia="方正仿宋简体" w:cs="方正仿宋简体"/>
          <w:sz w:val="32"/>
          <w:szCs w:val="32"/>
        </w:rPr>
        <w:t>5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分钟车程，约</w:t>
      </w:r>
      <w:r w:rsidRPr="00376819">
        <w:rPr>
          <w:rFonts w:ascii="方正仿宋简体" w:eastAsia="方正仿宋简体" w:cs="方正仿宋简体"/>
          <w:sz w:val="32"/>
          <w:szCs w:val="32"/>
        </w:rPr>
        <w:t>15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元左右。</w:t>
      </w:r>
    </w:p>
    <w:p w:rsidR="00392532" w:rsidRPr="00376819" w:rsidRDefault="00392532" w:rsidP="00421FE2">
      <w:pPr>
        <w:spacing w:line="560" w:lineRule="exact"/>
        <w:ind w:firstLineChars="100" w:firstLine="31680"/>
        <w:rPr>
          <w:rFonts w:ascii="方正仿宋简体" w:eastAsia="方正仿宋简体" w:cs="Times New Roman"/>
          <w:sz w:val="32"/>
          <w:szCs w:val="32"/>
        </w:rPr>
      </w:pPr>
      <w:r w:rsidRPr="00376819">
        <w:rPr>
          <w:rFonts w:ascii="方正仿宋简体" w:eastAsia="方正仿宋简体" w:cs="方正仿宋简体"/>
          <w:sz w:val="32"/>
          <w:szCs w:val="32"/>
        </w:rPr>
        <w:t>4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、黄山国际机场，乘出租车</w:t>
      </w:r>
      <w:r w:rsidRPr="00376819">
        <w:rPr>
          <w:rFonts w:ascii="方正仿宋简体" w:eastAsia="方正仿宋简体" w:cs="方正仿宋简体"/>
          <w:sz w:val="32"/>
          <w:szCs w:val="32"/>
        </w:rPr>
        <w:t>5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公里，约</w:t>
      </w:r>
      <w:r w:rsidRPr="00376819">
        <w:rPr>
          <w:rFonts w:ascii="方正仿宋简体" w:eastAsia="方正仿宋简体" w:cs="方正仿宋简体"/>
          <w:sz w:val="32"/>
          <w:szCs w:val="32"/>
        </w:rPr>
        <w:t>30</w:t>
      </w:r>
      <w:r w:rsidRPr="00376819">
        <w:rPr>
          <w:rFonts w:ascii="方正仿宋简体" w:eastAsia="方正仿宋简体" w:cs="方正仿宋简体" w:hint="eastAsia"/>
          <w:sz w:val="32"/>
          <w:szCs w:val="32"/>
        </w:rPr>
        <w:t>元左右。</w:t>
      </w:r>
    </w:p>
    <w:sectPr w:rsidR="00392532" w:rsidRPr="00376819" w:rsidSect="0034088E">
      <w:footerReference w:type="default" r:id="rId7"/>
      <w:pgSz w:w="11906" w:h="16838" w:code="9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32" w:rsidRDefault="00392532" w:rsidP="000805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2532" w:rsidRDefault="00392532" w:rsidP="000805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32" w:rsidRDefault="00392532" w:rsidP="00C42EF3">
    <w:pPr>
      <w:pStyle w:val="Footer"/>
      <w:jc w:val="center"/>
      <w:rPr>
        <w:rFonts w:cs="Times New Roman"/>
      </w:rPr>
    </w:pP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69707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392532" w:rsidRPr="00C42EF3" w:rsidRDefault="00392532" w:rsidP="00C42EF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32" w:rsidRDefault="00392532" w:rsidP="000805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2532" w:rsidRDefault="00392532" w:rsidP="000805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96"/>
    <w:rsid w:val="00023334"/>
    <w:rsid w:val="000233E8"/>
    <w:rsid w:val="00035BDA"/>
    <w:rsid w:val="0004541A"/>
    <w:rsid w:val="00046AD9"/>
    <w:rsid w:val="00053710"/>
    <w:rsid w:val="0006270E"/>
    <w:rsid w:val="0008050D"/>
    <w:rsid w:val="00091BB5"/>
    <w:rsid w:val="000B32A0"/>
    <w:rsid w:val="000D6F99"/>
    <w:rsid w:val="001360AE"/>
    <w:rsid w:val="00142CF7"/>
    <w:rsid w:val="00170DBA"/>
    <w:rsid w:val="00183869"/>
    <w:rsid w:val="00190A57"/>
    <w:rsid w:val="001935B1"/>
    <w:rsid w:val="001935D2"/>
    <w:rsid w:val="001C3EAB"/>
    <w:rsid w:val="001E3426"/>
    <w:rsid w:val="00200A5F"/>
    <w:rsid w:val="002018D6"/>
    <w:rsid w:val="00212BE6"/>
    <w:rsid w:val="00250B02"/>
    <w:rsid w:val="00256CC3"/>
    <w:rsid w:val="00281057"/>
    <w:rsid w:val="002921B5"/>
    <w:rsid w:val="002F26CB"/>
    <w:rsid w:val="0034088E"/>
    <w:rsid w:val="00376819"/>
    <w:rsid w:val="00392532"/>
    <w:rsid w:val="003B4D47"/>
    <w:rsid w:val="003B6C97"/>
    <w:rsid w:val="003C35BD"/>
    <w:rsid w:val="003F1EF0"/>
    <w:rsid w:val="00404B94"/>
    <w:rsid w:val="00421FE2"/>
    <w:rsid w:val="0042692A"/>
    <w:rsid w:val="0047419E"/>
    <w:rsid w:val="0049171C"/>
    <w:rsid w:val="004973FE"/>
    <w:rsid w:val="004E7ADD"/>
    <w:rsid w:val="004F41E1"/>
    <w:rsid w:val="004F4C06"/>
    <w:rsid w:val="005177B2"/>
    <w:rsid w:val="005203A7"/>
    <w:rsid w:val="005A66F6"/>
    <w:rsid w:val="005B3A21"/>
    <w:rsid w:val="005C6B49"/>
    <w:rsid w:val="005D51C4"/>
    <w:rsid w:val="005E1034"/>
    <w:rsid w:val="005F24BC"/>
    <w:rsid w:val="00616152"/>
    <w:rsid w:val="00641379"/>
    <w:rsid w:val="00652D3F"/>
    <w:rsid w:val="00683972"/>
    <w:rsid w:val="00697075"/>
    <w:rsid w:val="006A1710"/>
    <w:rsid w:val="006D740C"/>
    <w:rsid w:val="006E05DC"/>
    <w:rsid w:val="006F161C"/>
    <w:rsid w:val="00772AF0"/>
    <w:rsid w:val="00792D92"/>
    <w:rsid w:val="007D5895"/>
    <w:rsid w:val="007D648B"/>
    <w:rsid w:val="007E49E6"/>
    <w:rsid w:val="007E66D2"/>
    <w:rsid w:val="0081725F"/>
    <w:rsid w:val="00820B2A"/>
    <w:rsid w:val="008250AC"/>
    <w:rsid w:val="008801B0"/>
    <w:rsid w:val="008E3ADD"/>
    <w:rsid w:val="009325AE"/>
    <w:rsid w:val="00932EC2"/>
    <w:rsid w:val="00947765"/>
    <w:rsid w:val="009646D0"/>
    <w:rsid w:val="00964C6F"/>
    <w:rsid w:val="00973C96"/>
    <w:rsid w:val="009A589D"/>
    <w:rsid w:val="009B198F"/>
    <w:rsid w:val="009B2227"/>
    <w:rsid w:val="009B46B5"/>
    <w:rsid w:val="009C3274"/>
    <w:rsid w:val="009D75C7"/>
    <w:rsid w:val="00A22FAA"/>
    <w:rsid w:val="00A27C03"/>
    <w:rsid w:val="00A45D0A"/>
    <w:rsid w:val="00A615F5"/>
    <w:rsid w:val="00A849E0"/>
    <w:rsid w:val="00A949DF"/>
    <w:rsid w:val="00A97FF4"/>
    <w:rsid w:val="00AA61EE"/>
    <w:rsid w:val="00AA7588"/>
    <w:rsid w:val="00AD4CEE"/>
    <w:rsid w:val="00AF30A2"/>
    <w:rsid w:val="00B53C2C"/>
    <w:rsid w:val="00BD6625"/>
    <w:rsid w:val="00BD7174"/>
    <w:rsid w:val="00BF53B4"/>
    <w:rsid w:val="00C155B4"/>
    <w:rsid w:val="00C171C9"/>
    <w:rsid w:val="00C42EF3"/>
    <w:rsid w:val="00C469AE"/>
    <w:rsid w:val="00C5658B"/>
    <w:rsid w:val="00C6227A"/>
    <w:rsid w:val="00C75DD9"/>
    <w:rsid w:val="00C944C8"/>
    <w:rsid w:val="00CA70BD"/>
    <w:rsid w:val="00CB5A5E"/>
    <w:rsid w:val="00CE17D5"/>
    <w:rsid w:val="00CF4133"/>
    <w:rsid w:val="00D04D84"/>
    <w:rsid w:val="00D11856"/>
    <w:rsid w:val="00D15B00"/>
    <w:rsid w:val="00D31905"/>
    <w:rsid w:val="00D352BF"/>
    <w:rsid w:val="00D506CA"/>
    <w:rsid w:val="00D62204"/>
    <w:rsid w:val="00D8697A"/>
    <w:rsid w:val="00D96827"/>
    <w:rsid w:val="00D978D0"/>
    <w:rsid w:val="00DA1873"/>
    <w:rsid w:val="00DA2F37"/>
    <w:rsid w:val="00DC63F3"/>
    <w:rsid w:val="00E33E10"/>
    <w:rsid w:val="00E51CC9"/>
    <w:rsid w:val="00E53D64"/>
    <w:rsid w:val="00E64CDB"/>
    <w:rsid w:val="00E80896"/>
    <w:rsid w:val="00E8677A"/>
    <w:rsid w:val="00E953F9"/>
    <w:rsid w:val="00EB6829"/>
    <w:rsid w:val="00ED201B"/>
    <w:rsid w:val="00EE2E0B"/>
    <w:rsid w:val="00F07948"/>
    <w:rsid w:val="00F16400"/>
    <w:rsid w:val="00F74E20"/>
    <w:rsid w:val="00F85203"/>
    <w:rsid w:val="00FA592B"/>
    <w:rsid w:val="00F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DB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rsid w:val="001935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35B1"/>
    <w:rPr>
      <w:rFonts w:ascii="宋体" w:eastAsia="宋体" w:hAnsi="宋体" w:cs="宋体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73C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C9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8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50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050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42EF3"/>
  </w:style>
  <w:style w:type="character" w:styleId="Hyperlink">
    <w:name w:val="Hyperlink"/>
    <w:basedOn w:val="DefaultParagraphFont"/>
    <w:uiPriority w:val="99"/>
    <w:semiHidden/>
    <w:rsid w:val="001935B1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93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</Words>
  <Characters>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关于举办GB/T34347-2017《低温绝热气瓶定期检验与评定》等气瓶系列国家标准宣贯活动的通知</dc:title>
  <dc:subject/>
  <dc:creator>lenovo</dc:creator>
  <cp:keywords/>
  <dc:description/>
  <cp:lastModifiedBy>Windows 用户</cp:lastModifiedBy>
  <cp:revision>3</cp:revision>
  <cp:lastPrinted>2018-01-25T06:57:00Z</cp:lastPrinted>
  <dcterms:created xsi:type="dcterms:W3CDTF">2018-03-28T05:27:00Z</dcterms:created>
  <dcterms:modified xsi:type="dcterms:W3CDTF">2018-03-28T05:27:00Z</dcterms:modified>
</cp:coreProperties>
</file>